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C601"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 w14:paraId="5C45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 w14:paraId="7A2A075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 w14:paraId="0C46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 w14:paraId="40B5CE6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674AB47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690AF3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 w14:paraId="1245EEE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67E72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 w14:paraId="129DE6B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62E1D5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 w14:paraId="402DACB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231F397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 w14:paraId="18A8736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 w14:paraId="37EA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 w14:paraId="6A07967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 w14:paraId="5311D9C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BD59C6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 w14:paraId="6DB4D70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01B6D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 w14:paraId="36A2B69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705B0F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 w14:paraId="72D4F1B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711DF3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664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 w14:paraId="01A4872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 w14:paraId="3BDD1CC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D0537C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 w14:paraId="57605BC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 w14:paraId="2A132C0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 w14:paraId="0D70522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837BC9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B2E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 w14:paraId="18DC863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14:paraId="78629A0B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188C052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 w14:paraId="1CF225A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1495970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81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 w14:paraId="7879C79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 w14:paraId="2796122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0422DFA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 w14:paraId="288AA27F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 w14:paraId="7549666D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 w14:paraId="18B79840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EA6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 w14:paraId="35D2890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 w14:paraId="616F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 w14:paraId="0BC5D0C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 w14:paraId="60D978C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 w14:paraId="777D7C2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 w14:paraId="6E30B80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 w14:paraId="5C242F3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 w14:paraId="7DD1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0E8A884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6BCD58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310FC73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429BC76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27F9BE1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7E8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5F97DFE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58DA689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03A653B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08CC675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1F2EE02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62B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5ABAA6A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424DA1D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61FA71C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1CB92B4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5CCD82B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15F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 w14:paraId="7113FF4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 w14:paraId="21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 w14:paraId="1571CED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 w14:paraId="53A10B2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 w14:paraId="4D14924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 w14:paraId="1E2C7C5A"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 w14:paraId="57181D8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 w14:paraId="2FD613E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 w14:paraId="1908700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1937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 w14:paraId="5A76C28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A22DB4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05D5183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655F49A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7EFA98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31D33B4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40F59C5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C5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2C7BC4F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567A4E0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6243030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40163ED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BE4EC5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57D3DD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B746A8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3AC9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645420B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79E0D80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3C0B969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38D2C0A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6EEE52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8F25B1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923EC4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7DD5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035F48B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BE8B77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79FCF55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28F7901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6727B4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2001424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7515860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4FD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 w14:paraId="6EAFDC3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 w14:paraId="2E3C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 w14:paraId="72C2838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7DC67A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1C3BA12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535D172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 w14:paraId="4B68038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7382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79BD70A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463D796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783DC8A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547710A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BBFF8B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11D5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 w14:paraId="7FD34F4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4892D9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0171B1E3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719FDBD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FF05B1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FF0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 w14:paraId="423380C3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 w14:paraId="05D9B788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 w14:paraId="28C99BC0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53CCC64F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 w14:paraId="425B6BA9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 w14:paraId="73E8B61D"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5CB5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22358FD"/>
    <w:rsid w:val="16C169D2"/>
    <w:rsid w:val="1E5A02D6"/>
    <w:rsid w:val="29511265"/>
    <w:rsid w:val="2BB93259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36F2F3D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180</Words>
  <Characters>184</Characters>
  <Lines>0</Lines>
  <Paragraphs>0</Paragraphs>
  <TotalTime>12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坚持</cp:lastModifiedBy>
  <cp:lastPrinted>2022-01-25T00:57:00Z</cp:lastPrinted>
  <dcterms:modified xsi:type="dcterms:W3CDTF">2026-02-25T05:35:54Z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B00B7331F27F481DBF40168028C406C2_13</vt:lpwstr>
  </property>
</Properties>
</file>