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D55D"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-197485</wp:posOffset>
            </wp:positionV>
            <wp:extent cx="560705" cy="560705"/>
            <wp:effectExtent l="0" t="0" r="0" b="0"/>
            <wp:wrapNone/>
            <wp:docPr id="1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应聘人员报名表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983"/>
        <w:gridCol w:w="525"/>
        <w:gridCol w:w="603"/>
        <w:gridCol w:w="423"/>
        <w:gridCol w:w="1659"/>
      </w:tblGrid>
      <w:tr w14:paraId="588E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 w14:paraId="208438E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 w14:paraId="6286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2" w:type="dxa"/>
            <w:vAlign w:val="center"/>
          </w:tcPr>
          <w:p w14:paraId="1773CBA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6C85B90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124B206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 w14:paraId="6269625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C2AEC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 w14:paraId="70253A4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60CD2F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 w14:paraId="40CE6CD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72D8AA7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 w14:paraId="5439A3D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 w14:paraId="768E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2" w:type="dxa"/>
            <w:vAlign w:val="center"/>
          </w:tcPr>
          <w:p w14:paraId="7158BFB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 w14:paraId="2424740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8A4B2D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 w14:paraId="4E7BD99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F2958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050" w:type="dxa"/>
            <w:gridSpan w:val="3"/>
            <w:vAlign w:val="center"/>
          </w:tcPr>
          <w:p w14:paraId="6292BF1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3B2C52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 w14:paraId="138BC3D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33E2A0B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341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 w14:paraId="20B51D8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 w14:paraId="7A80038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4C48B5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 w14:paraId="79B7A65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right w:val="nil"/>
            </w:tcBorders>
            <w:vAlign w:val="center"/>
          </w:tcPr>
          <w:p w14:paraId="0FB90C8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 w14:paraId="0F69094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7F6629B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44A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 w14:paraId="3CEB500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 w14:paraId="521FFD2A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470E751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 w14:paraId="58424D3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3C68680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012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 w14:paraId="50D97A3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 w14:paraId="020E99A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 w14:paraId="17D9BD4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818" w:type="dxa"/>
            <w:gridSpan w:val="6"/>
            <w:vAlign w:val="center"/>
          </w:tcPr>
          <w:p w14:paraId="2BB73D67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128" w:type="dxa"/>
            <w:gridSpan w:val="2"/>
            <w:vAlign w:val="center"/>
          </w:tcPr>
          <w:p w14:paraId="3F7035D2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 w14:paraId="3417FA49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046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 w14:paraId="792CC84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学习经历</w:t>
            </w:r>
          </w:p>
        </w:tc>
      </w:tr>
      <w:tr w14:paraId="6837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 w14:paraId="28BFF98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 w14:paraId="4BAC11B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 w14:paraId="720471A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34" w:type="dxa"/>
            <w:gridSpan w:val="4"/>
            <w:vAlign w:val="center"/>
          </w:tcPr>
          <w:p w14:paraId="110E980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59" w:type="dxa"/>
            <w:vAlign w:val="center"/>
          </w:tcPr>
          <w:p w14:paraId="4C020FE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其他证书</w:t>
            </w:r>
          </w:p>
        </w:tc>
      </w:tr>
      <w:tr w14:paraId="3F65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039C51E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1DD3F7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3D325D9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6DE37BD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0F85D8B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36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39A76F9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661DF35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78C6A02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0B68697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5C4FC5B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7FF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73894FF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E781B2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627733F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55EB225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3C44C26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BA8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 w14:paraId="29830F89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 w14:paraId="7781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 w14:paraId="41DC8AC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 w14:paraId="24B92B0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 w14:paraId="0ACC1BB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 w14:paraId="66DCF0F9"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 w14:paraId="395AD8F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 w14:paraId="6848984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 w14:paraId="26DB221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108B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 w14:paraId="3285610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10E8DF5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69A4C4C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7982DD8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AE4519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0F9B08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4052BC6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502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3BA636D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AF4DF9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305842D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74D701F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35313D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423AF2D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1F35AC8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46AC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5D0C644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0C35B0F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23CB951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525D3E0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216EA5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57731D3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A3EA88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719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301D9D63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5413461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45F6EA9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40110B5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D879EC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72A879B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5180DE0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22B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 w14:paraId="16F207B5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 w14:paraId="6AFB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 w14:paraId="350357B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6B8451D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0C12966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3173D10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 w14:paraId="0A0CD5C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5E3A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1D27CBB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2EB767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165FABE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250F06F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625C446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36D8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 w14:paraId="74131EC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25F5FBF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 w14:paraId="2DB1D66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6D4F6AA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40230E3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4B1F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 w14:paraId="0474B5A8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 w14:paraId="018BF23E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 w14:paraId="487A6596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5F7A05EA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 w14:paraId="727E178E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 w14:paraId="0DC01170"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38ADE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122358FD"/>
    <w:rsid w:val="16C169D2"/>
    <w:rsid w:val="1E5A02D6"/>
    <w:rsid w:val="29511265"/>
    <w:rsid w:val="2BB93259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5C9454B0"/>
    <w:rsid w:val="605E3A45"/>
    <w:rsid w:val="67464150"/>
    <w:rsid w:val="6A63210D"/>
    <w:rsid w:val="6E10293C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180</Words>
  <Characters>184</Characters>
  <Lines>0</Lines>
  <Paragraphs>0</Paragraphs>
  <TotalTime>12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坚持</cp:lastModifiedBy>
  <cp:lastPrinted>2022-01-25T00:57:00Z</cp:lastPrinted>
  <dcterms:modified xsi:type="dcterms:W3CDTF">2026-02-25T07:29:59Z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F237C4372B9C40FAA266FBC83BD57F64_13</vt:lpwstr>
  </property>
</Properties>
</file>