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58442"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-197485</wp:posOffset>
            </wp:positionV>
            <wp:extent cx="560705" cy="560705"/>
            <wp:effectExtent l="0" t="0" r="0" b="0"/>
            <wp:wrapNone/>
            <wp:docPr id="1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应聘人员报名表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983"/>
        <w:gridCol w:w="525"/>
        <w:gridCol w:w="603"/>
        <w:gridCol w:w="423"/>
        <w:gridCol w:w="1659"/>
      </w:tblGrid>
      <w:tr w14:paraId="60A4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 w14:paraId="3A5B664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 w14:paraId="179D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2" w:type="dxa"/>
            <w:vAlign w:val="center"/>
          </w:tcPr>
          <w:p w14:paraId="4FF4428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0177F81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393315A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 w14:paraId="524267B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FBBF4E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 w14:paraId="2652848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B20BEB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 w14:paraId="2AF3796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69850F4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 w14:paraId="078AC26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 w14:paraId="6261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2" w:type="dxa"/>
            <w:vAlign w:val="center"/>
          </w:tcPr>
          <w:p w14:paraId="07539BB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 w14:paraId="1920C63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39A1500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 w14:paraId="6C1A08C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9F9DDF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050" w:type="dxa"/>
            <w:gridSpan w:val="3"/>
            <w:vAlign w:val="center"/>
          </w:tcPr>
          <w:p w14:paraId="551F5CA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A4E2F3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 w14:paraId="536AB88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9F8B6A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092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 w14:paraId="1CE9DD6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 w14:paraId="61C83E5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1A53C2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 w14:paraId="775F82E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right w:val="nil"/>
            </w:tcBorders>
            <w:vAlign w:val="center"/>
          </w:tcPr>
          <w:p w14:paraId="0B92722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 w14:paraId="6889C2E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10C92F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A00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 w14:paraId="0FEF0E3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 w14:paraId="1BE25E98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0AF5E06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 w14:paraId="25B711A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5699681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BA9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 w14:paraId="5640267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 w14:paraId="365607D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 w14:paraId="393D168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818" w:type="dxa"/>
            <w:gridSpan w:val="6"/>
            <w:vAlign w:val="center"/>
          </w:tcPr>
          <w:p w14:paraId="6402015A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128" w:type="dxa"/>
            <w:gridSpan w:val="2"/>
            <w:vAlign w:val="center"/>
          </w:tcPr>
          <w:p w14:paraId="2DCDD7DD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 w14:paraId="11DD65FB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38F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 w14:paraId="11C45DF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学习经历</w:t>
            </w:r>
          </w:p>
        </w:tc>
      </w:tr>
      <w:tr w14:paraId="02CC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 w14:paraId="7A718F1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 w14:paraId="45C4029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 w14:paraId="42594B4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34" w:type="dxa"/>
            <w:gridSpan w:val="4"/>
            <w:vAlign w:val="center"/>
          </w:tcPr>
          <w:p w14:paraId="52D97ED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59" w:type="dxa"/>
            <w:vAlign w:val="center"/>
          </w:tcPr>
          <w:p w14:paraId="7AE478E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其他证书</w:t>
            </w:r>
          </w:p>
        </w:tc>
      </w:tr>
      <w:tr w14:paraId="29EE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09E7AFB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49AE76D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711236A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19C1C9F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0AF8985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843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3684B53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5595922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0E1C920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4BC3DB8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5500B84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372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5194D79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0D53469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3D2B8CA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20BB52C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2BAA8F2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82C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 w14:paraId="04B02A1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 w14:paraId="393E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 w14:paraId="276A5DE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 w14:paraId="05C865A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 w14:paraId="34B5537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 w14:paraId="3891579B"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 w14:paraId="155B0A7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 w14:paraId="27DB07A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 w14:paraId="35AE70C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5FDD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 w14:paraId="024B222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42932E7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6AD6231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3ECED45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335A0F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532D93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21DCCFF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9D0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7E64C8A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1E9E97D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3049BCD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1846859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05D39F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0208768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7106017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A40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1EE8CC6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01D255C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042A774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7A8F4E33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ECCD67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39D1E2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7AB62F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427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640B6A2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579DDFB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 w14:paraId="1C37D6F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 w14:paraId="785DF8D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210927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22E0DFC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45BF104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9E0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 w14:paraId="26DC076E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 w14:paraId="6A21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 w14:paraId="7EE4002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AD32F1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0FF2D9B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0A02C88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 w14:paraId="784D196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716C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328E594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43DF754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79665F0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66262AF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2FE0169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601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 w14:paraId="3BDABF0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A2F5AE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 w14:paraId="0124754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7E0B797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4830676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613B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 w14:paraId="01AA2725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 w14:paraId="2D58E8A5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 w14:paraId="1555CCE4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0DFADA07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 w14:paraId="63433B23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 w14:paraId="711F90B1"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6BBA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122358FD"/>
    <w:rsid w:val="16C169D2"/>
    <w:rsid w:val="1E5A02D6"/>
    <w:rsid w:val="29511265"/>
    <w:rsid w:val="2BB93259"/>
    <w:rsid w:val="32192056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7464150"/>
    <w:rsid w:val="6A63210D"/>
    <w:rsid w:val="6E10293C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180</Words>
  <Characters>184</Characters>
  <Lines>0</Lines>
  <Paragraphs>0</Paragraphs>
  <TotalTime>12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坚持</cp:lastModifiedBy>
  <cp:lastPrinted>2022-01-25T00:57:00Z</cp:lastPrinted>
  <dcterms:modified xsi:type="dcterms:W3CDTF">2026-06-22T01:37:13Z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AA8E4D2FC0674817A2591DD794783999_13</vt:lpwstr>
  </property>
</Properties>
</file>